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16" w:type="pct"/>
        <w:tblInd w:w="-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4117"/>
      </w:tblGrid>
      <w:tr w:rsidR="007A0F44" w:rsidRPr="008B55D6" w14:paraId="39F82AB2" w14:textId="77777777" w:rsidTr="00734C1F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45BC9437" w14:textId="33E3B6E9" w:rsidR="007A0F44" w:rsidRPr="008B55D6" w:rsidRDefault="007C78AF" w:rsidP="00174A87">
            <w:pPr>
              <w:pStyle w:val="Title"/>
              <w:rPr>
                <w:sz w:val="56"/>
                <w:szCs w:val="52"/>
              </w:rPr>
            </w:pPr>
            <w:r w:rsidRPr="008B55D6">
              <w:rPr>
                <w:sz w:val="56"/>
                <w:szCs w:val="52"/>
              </w:rPr>
              <w:t>Arnis</w:t>
            </w:r>
          </w:p>
          <w:p w14:paraId="6E8EECFA" w14:textId="4C079687" w:rsidR="007A0F44" w:rsidRPr="008B55D6" w:rsidRDefault="007C78AF" w:rsidP="00174A87">
            <w:pPr>
              <w:pStyle w:val="Subtitle"/>
              <w:rPr>
                <w:sz w:val="56"/>
                <w:szCs w:val="20"/>
              </w:rPr>
            </w:pPr>
            <w:r w:rsidRPr="008B55D6">
              <w:rPr>
                <w:sz w:val="56"/>
                <w:szCs w:val="20"/>
              </w:rPr>
              <w:t>Gashi</w:t>
            </w:r>
          </w:p>
        </w:tc>
        <w:tc>
          <w:tcPr>
            <w:tcW w:w="4117" w:type="dxa"/>
            <w:tcMar>
              <w:left w:w="144" w:type="dxa"/>
            </w:tcMar>
            <w:vAlign w:val="bottom"/>
          </w:tcPr>
          <w:p w14:paraId="5CF3E7CB" w14:textId="149C67D6" w:rsidR="007A0F44" w:rsidRPr="008B55D6" w:rsidRDefault="002E0F42" w:rsidP="00174A87">
            <w:pPr>
              <w:pStyle w:val="ContactInf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phone:"/>
                <w:tag w:val="Enter phone:"/>
                <w:id w:val="381135673"/>
                <w:placeholder>
                  <w:docPart w:val="C8AA1C237D844F24A7847A1BC6167306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C78AF" w:rsidRPr="008B55D6">
                  <w:rPr>
                    <w:sz w:val="20"/>
                    <w:szCs w:val="20"/>
                  </w:rPr>
                  <w:t>+383 45 881 244</w:t>
                </w:r>
              </w:sdtContent>
            </w:sdt>
            <w:r w:rsidR="007A0F44" w:rsidRPr="008B55D6">
              <w:rPr>
                <w:sz w:val="20"/>
                <w:szCs w:val="20"/>
              </w:rPr>
              <w:t xml:space="preserve">  </w:t>
            </w:r>
            <w:r w:rsidR="007A0F44" w:rsidRPr="008B55D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CD24CB" wp14:editId="2A093B51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F336A2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14103515" w14:textId="3DD9C6DC" w:rsidR="007A0F44" w:rsidRPr="008B55D6" w:rsidRDefault="002E0F42" w:rsidP="00174A87">
            <w:pPr>
              <w:pStyle w:val="ContactInf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email:"/>
                <w:tag w:val="Enter email:"/>
                <w:id w:val="479813182"/>
                <w:placeholder>
                  <w:docPart w:val="8913C1D060AC46CEB7808B49BF39FC9E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FB133D" w:rsidRPr="008B55D6">
                  <w:rPr>
                    <w:sz w:val="20"/>
                    <w:szCs w:val="20"/>
                  </w:rPr>
                  <w:t>a</w:t>
                </w:r>
                <w:r w:rsidR="00734C1F" w:rsidRPr="008B55D6">
                  <w:rPr>
                    <w:sz w:val="20"/>
                    <w:szCs w:val="20"/>
                  </w:rPr>
                  <w:t>rniss@aol.com</w:t>
                </w:r>
              </w:sdtContent>
            </w:sdt>
            <w:r w:rsidR="007A0F44" w:rsidRPr="008B55D6">
              <w:rPr>
                <w:sz w:val="20"/>
                <w:szCs w:val="20"/>
              </w:rPr>
              <w:t xml:space="preserve">  </w:t>
            </w:r>
            <w:r w:rsidR="007A0F44" w:rsidRPr="008B55D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355569" wp14:editId="7C1A85D1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161FDC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4CD13467" w14:textId="368104A0" w:rsidR="007A0F44" w:rsidRPr="008B55D6" w:rsidRDefault="002E0F42" w:rsidP="00174A87">
            <w:pPr>
              <w:pStyle w:val="ContactInf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LinkedIn profile:"/>
                <w:tag w:val="Enter LinkedIn profile:"/>
                <w:id w:val="-1253892234"/>
                <w:placeholder>
                  <w:docPart w:val="0312218291B04BEEA967F55B524C1F95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34C1F" w:rsidRPr="008B55D6">
                  <w:rPr>
                    <w:sz w:val="20"/>
                    <w:szCs w:val="20"/>
                  </w:rPr>
                  <w:t>Kaçanik</w:t>
                </w:r>
              </w:sdtContent>
            </w:sdt>
            <w:r w:rsidR="007A0F44" w:rsidRPr="008B55D6">
              <w:rPr>
                <w:sz w:val="20"/>
                <w:szCs w:val="20"/>
              </w:rPr>
              <w:t xml:space="preserve">  </w:t>
            </w:r>
          </w:p>
          <w:p w14:paraId="10D44217" w14:textId="43395F2B" w:rsidR="007A0F44" w:rsidRPr="008B55D6" w:rsidRDefault="002E0F42" w:rsidP="00174A87">
            <w:pPr>
              <w:pStyle w:val="ContactInf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nter Twitter/blog/portfolio:"/>
                <w:tag w:val="Enter Twitter/blog/portfolio:"/>
                <w:id w:val="1198669372"/>
                <w:placeholder>
                  <w:docPart w:val="89BEA08557E54DD1B6B5ECC5D77FE30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734C1F" w:rsidRPr="008B55D6">
                  <w:rPr>
                    <w:sz w:val="20"/>
                    <w:szCs w:val="20"/>
                  </w:rPr>
                  <w:t>Kosovë</w:t>
                </w:r>
              </w:sdtContent>
            </w:sdt>
            <w:r w:rsidR="007A0F44" w:rsidRPr="008B55D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8B55D6" w14:paraId="67ACB029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008ACD4D" w14:textId="77777777" w:rsidR="000E24AC" w:rsidRPr="008B55D6" w:rsidRDefault="00075B13" w:rsidP="009D0878">
            <w:pPr>
              <w:pStyle w:val="Icons"/>
              <w:rPr>
                <w:sz w:val="20"/>
                <w:szCs w:val="20"/>
              </w:rPr>
            </w:pPr>
            <w:r w:rsidRPr="008B55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B9CEBC8" wp14:editId="1E0E0571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88753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67F2C642" w14:textId="4376D6EE" w:rsidR="000E24AC" w:rsidRPr="008B55D6" w:rsidRDefault="005C5293" w:rsidP="007850D1">
            <w:pPr>
              <w:pStyle w:val="Heading1"/>
              <w:outlineLvl w:val="0"/>
              <w:rPr>
                <w:sz w:val="28"/>
                <w:szCs w:val="28"/>
              </w:rPr>
            </w:pPr>
            <w:r w:rsidRPr="008B55D6">
              <w:rPr>
                <w:sz w:val="28"/>
                <w:szCs w:val="28"/>
              </w:rPr>
              <w:t>Objektivi</w:t>
            </w:r>
          </w:p>
        </w:tc>
      </w:tr>
    </w:tbl>
    <w:p w14:paraId="66EF068F" w14:textId="57F139AB" w:rsidR="00A77B4D" w:rsidRPr="008B55D6" w:rsidRDefault="007C78AF" w:rsidP="007850D1">
      <w:pPr>
        <w:rPr>
          <w:sz w:val="20"/>
          <w:szCs w:val="20"/>
        </w:rPr>
      </w:pPr>
      <w:r w:rsidRPr="008B55D6">
        <w:rPr>
          <w:sz w:val="20"/>
          <w:szCs w:val="20"/>
        </w:rPr>
        <w:t>Individ i sigurt</w:t>
      </w:r>
      <w:r w:rsidR="000D4157" w:rsidRPr="008B55D6">
        <w:rPr>
          <w:sz w:val="20"/>
          <w:szCs w:val="20"/>
        </w:rPr>
        <w:t xml:space="preserve">, </w:t>
      </w:r>
      <w:r w:rsidR="00FB133D" w:rsidRPr="008B55D6">
        <w:rPr>
          <w:sz w:val="20"/>
          <w:szCs w:val="20"/>
        </w:rPr>
        <w:t>i</w:t>
      </w:r>
      <w:r w:rsidR="000D4157" w:rsidRPr="008B55D6">
        <w:rPr>
          <w:sz w:val="20"/>
          <w:szCs w:val="20"/>
        </w:rPr>
        <w:t xml:space="preserve"> përkushtuar</w:t>
      </w:r>
      <w:r w:rsidRPr="008B55D6">
        <w:rPr>
          <w:sz w:val="20"/>
          <w:szCs w:val="20"/>
        </w:rPr>
        <w:t xml:space="preserve"> dhe i besueshëm që ofron aftësi të shkëlqyera komunikimi</w:t>
      </w:r>
      <w:r w:rsidR="000D4157" w:rsidRPr="008B55D6">
        <w:rPr>
          <w:sz w:val="20"/>
          <w:szCs w:val="20"/>
        </w:rPr>
        <w:t xml:space="preserve"> dhe </w:t>
      </w:r>
      <w:r w:rsidRPr="008B55D6">
        <w:rPr>
          <w:sz w:val="20"/>
          <w:szCs w:val="20"/>
        </w:rPr>
        <w:t xml:space="preserve">lidershipi </w:t>
      </w:r>
      <w:r w:rsidR="000D4157" w:rsidRPr="008B55D6">
        <w:rPr>
          <w:sz w:val="20"/>
          <w:szCs w:val="20"/>
        </w:rPr>
        <w:t>gjithashtu</w:t>
      </w:r>
      <w:r w:rsidRPr="008B55D6">
        <w:rPr>
          <w:sz w:val="20"/>
          <w:szCs w:val="20"/>
        </w:rPr>
        <w:t xml:space="preserve"> aftësi thelbësore për të punuar në mënyrë </w:t>
      </w:r>
      <w:r w:rsidR="000D4157" w:rsidRPr="008B55D6">
        <w:rPr>
          <w:sz w:val="20"/>
          <w:szCs w:val="20"/>
        </w:rPr>
        <w:t>efikase</w:t>
      </w:r>
      <w:r w:rsidRPr="008B55D6">
        <w:rPr>
          <w:sz w:val="20"/>
          <w:szCs w:val="20"/>
        </w:rPr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8B55D6" w14:paraId="311A65D4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ADB8AD7" w14:textId="77777777" w:rsidR="00A77B4D" w:rsidRPr="008B55D6" w:rsidRDefault="00075B13" w:rsidP="00075B13">
            <w:pPr>
              <w:pStyle w:val="Icons"/>
              <w:rPr>
                <w:sz w:val="20"/>
                <w:szCs w:val="20"/>
              </w:rPr>
            </w:pPr>
            <w:r w:rsidRPr="008B55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F372DB" wp14:editId="0889F4E2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90DA9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CjMxm2yBgA&#10;AOuOAAAOAAAAAAAAAAAAAAAAAC4CAABkcnMvZTJvRG9jLnhtbFBLAQItABQABgAIAAAAIQAYauyH&#10;2QAAAAMBAAAPAAAAAAAAAAAAAAAAACIbAABkcnMvZG93bnJldi54bWxQSwUGAAAAAAQABADzAAAA&#10;KBwAAAAA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536A53B7" w14:textId="10B7FF40" w:rsidR="00A77B4D" w:rsidRPr="008B55D6" w:rsidRDefault="005C5293" w:rsidP="002146F8">
            <w:pPr>
              <w:pStyle w:val="Heading1"/>
              <w:outlineLvl w:val="0"/>
              <w:rPr>
                <w:sz w:val="28"/>
                <w:szCs w:val="28"/>
              </w:rPr>
            </w:pPr>
            <w:r w:rsidRPr="008B55D6">
              <w:rPr>
                <w:sz w:val="28"/>
                <w:szCs w:val="28"/>
              </w:rPr>
              <w:t>Edukimi</w:t>
            </w:r>
          </w:p>
        </w:tc>
      </w:tr>
    </w:tbl>
    <w:p w14:paraId="5CC14164" w14:textId="26F481E0" w:rsidR="007C0E0E" w:rsidRPr="008B55D6" w:rsidRDefault="005C5293" w:rsidP="00B47E1E">
      <w:pPr>
        <w:pStyle w:val="Heading2"/>
        <w:rPr>
          <w:sz w:val="24"/>
          <w:szCs w:val="24"/>
        </w:rPr>
      </w:pPr>
      <w:r w:rsidRPr="008B55D6">
        <w:rPr>
          <w:sz w:val="24"/>
          <w:szCs w:val="24"/>
        </w:rPr>
        <w:t>Titulli akademik</w:t>
      </w:r>
      <w:r w:rsidR="007C0E0E" w:rsidRPr="008B55D6">
        <w:rPr>
          <w:sz w:val="24"/>
          <w:szCs w:val="24"/>
        </w:rPr>
        <w:t xml:space="preserve"> | </w:t>
      </w:r>
      <w:r w:rsidRPr="008B55D6">
        <w:rPr>
          <w:rStyle w:val="Emphasis"/>
          <w:sz w:val="24"/>
          <w:szCs w:val="24"/>
        </w:rPr>
        <w:t>Nxënës</w:t>
      </w:r>
    </w:p>
    <w:p w14:paraId="69206301" w14:textId="77777777" w:rsidR="00452EA1" w:rsidRPr="008B55D6" w:rsidRDefault="005C5293" w:rsidP="004F199F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>Shkolla</w:t>
      </w:r>
      <w:r w:rsidR="00452EA1" w:rsidRPr="008B55D6">
        <w:rPr>
          <w:sz w:val="22"/>
          <w:szCs w:val="22"/>
        </w:rPr>
        <w:t xml:space="preserve"> fillore dhe e mesme e ulët “Qamil ilazi” kaçanik i vjetër – </w:t>
      </w:r>
    </w:p>
    <w:p w14:paraId="7CF68F30" w14:textId="72EC2A51" w:rsidR="007C0E0E" w:rsidRPr="008B55D6" w:rsidRDefault="00452EA1" w:rsidP="004F199F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>prej 2010 deri 2019</w:t>
      </w:r>
    </w:p>
    <w:p w14:paraId="55712E6E" w14:textId="2BD71959" w:rsidR="00452EA1" w:rsidRPr="008B55D6" w:rsidRDefault="00452EA1" w:rsidP="007850D1">
      <w:pPr>
        <w:rPr>
          <w:sz w:val="20"/>
          <w:szCs w:val="20"/>
        </w:rPr>
      </w:pPr>
      <w:r w:rsidRPr="008B55D6">
        <w:rPr>
          <w:sz w:val="20"/>
          <w:szCs w:val="20"/>
        </w:rPr>
        <w:t>Me notë mesatare:</w:t>
      </w:r>
      <w:r w:rsidR="00026759" w:rsidRPr="008B55D6">
        <w:rPr>
          <w:sz w:val="20"/>
          <w:szCs w:val="20"/>
        </w:rPr>
        <w:t xml:space="preserve"> 4.00</w:t>
      </w:r>
    </w:p>
    <w:p w14:paraId="454F6BBE" w14:textId="2AEC3B66" w:rsidR="007C0E0E" w:rsidRPr="008B55D6" w:rsidRDefault="00452EA1" w:rsidP="00B47E1E">
      <w:pPr>
        <w:pStyle w:val="Heading2"/>
        <w:rPr>
          <w:sz w:val="24"/>
          <w:szCs w:val="24"/>
        </w:rPr>
      </w:pPr>
      <w:r w:rsidRPr="008B55D6">
        <w:rPr>
          <w:sz w:val="24"/>
          <w:szCs w:val="24"/>
        </w:rPr>
        <w:t>Titulli akademik</w:t>
      </w:r>
      <w:r w:rsidR="007C0E0E" w:rsidRPr="008B55D6">
        <w:rPr>
          <w:sz w:val="24"/>
          <w:szCs w:val="24"/>
        </w:rPr>
        <w:t xml:space="preserve"> | </w:t>
      </w:r>
      <w:r w:rsidRPr="008B55D6">
        <w:rPr>
          <w:rStyle w:val="Emphasis"/>
          <w:sz w:val="24"/>
          <w:szCs w:val="24"/>
        </w:rPr>
        <w:t xml:space="preserve">Nxënës parauniversitar </w:t>
      </w:r>
    </w:p>
    <w:p w14:paraId="12E53F47" w14:textId="7A739ED7" w:rsidR="007C0E0E" w:rsidRPr="008B55D6" w:rsidRDefault="00452EA1" w:rsidP="004F199F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>shkolla e mesme e lartë “</w:t>
      </w:r>
      <w:r w:rsidR="00C5635F" w:rsidRPr="008B55D6">
        <w:rPr>
          <w:sz w:val="22"/>
          <w:szCs w:val="22"/>
        </w:rPr>
        <w:t>Feriz guri dhe vëllezrit çaka”</w:t>
      </w:r>
    </w:p>
    <w:p w14:paraId="40A18DF9" w14:textId="3238CBE2" w:rsidR="00C5635F" w:rsidRPr="008B55D6" w:rsidRDefault="00C5635F" w:rsidP="004F199F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 xml:space="preserve">gjenerata 2019/2020 </w:t>
      </w:r>
    </w:p>
    <w:p w14:paraId="7FB945CE" w14:textId="7E340A65" w:rsidR="007C0E0E" w:rsidRPr="008B55D6" w:rsidRDefault="00C5635F" w:rsidP="007C0E0E">
      <w:pPr>
        <w:rPr>
          <w:sz w:val="20"/>
          <w:szCs w:val="20"/>
        </w:rPr>
      </w:pPr>
      <w:r w:rsidRPr="008B55D6">
        <w:rPr>
          <w:sz w:val="20"/>
          <w:szCs w:val="20"/>
        </w:rPr>
        <w:t>Në vazhdim e sipër.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8B55D6" w14:paraId="4918862D" w14:textId="77777777" w:rsidTr="00026759">
        <w:tc>
          <w:tcPr>
            <w:tcW w:w="725" w:type="dxa"/>
            <w:tcMar>
              <w:right w:w="216" w:type="dxa"/>
            </w:tcMar>
            <w:vAlign w:val="bottom"/>
          </w:tcPr>
          <w:p w14:paraId="01B7E6D4" w14:textId="77777777" w:rsidR="005E088C" w:rsidRPr="008B55D6" w:rsidRDefault="00075B13" w:rsidP="00075B13">
            <w:pPr>
              <w:pStyle w:val="Icons"/>
              <w:rPr>
                <w:sz w:val="20"/>
                <w:szCs w:val="20"/>
              </w:rPr>
            </w:pPr>
            <w:r w:rsidRPr="008B55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F8433DB" wp14:editId="7DC62369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EC071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071EF137" w14:textId="62864ADE" w:rsidR="005E088C" w:rsidRPr="008B55D6" w:rsidRDefault="00C5635F" w:rsidP="0004158B">
            <w:pPr>
              <w:pStyle w:val="Heading1"/>
              <w:outlineLvl w:val="0"/>
              <w:rPr>
                <w:sz w:val="28"/>
                <w:szCs w:val="28"/>
              </w:rPr>
            </w:pPr>
            <w:r w:rsidRPr="008B55D6">
              <w:rPr>
                <w:sz w:val="28"/>
                <w:szCs w:val="28"/>
              </w:rPr>
              <w:t>përmbledhje profesionale</w:t>
            </w:r>
            <w:r w:rsidR="003A2124" w:rsidRPr="008B55D6">
              <w:rPr>
                <w:sz w:val="28"/>
                <w:szCs w:val="28"/>
              </w:rPr>
              <w:t xml:space="preserve"> dhe arritjet</w:t>
            </w:r>
          </w:p>
        </w:tc>
      </w:tr>
    </w:tbl>
    <w:p w14:paraId="075F8375" w14:textId="413CBB6E" w:rsidR="00026759" w:rsidRPr="008B55D6" w:rsidRDefault="00026759" w:rsidP="00026759">
      <w:pPr>
        <w:pStyle w:val="Heading2"/>
        <w:rPr>
          <w:sz w:val="24"/>
          <w:szCs w:val="24"/>
        </w:rPr>
      </w:pPr>
      <w:r w:rsidRPr="008B55D6">
        <w:rPr>
          <w:sz w:val="24"/>
          <w:szCs w:val="24"/>
        </w:rPr>
        <w:t>HotChalk – Trajnim i gjuhës angleze – Kaçanik I Vjetër</w:t>
      </w:r>
    </w:p>
    <w:p w14:paraId="537DEEC2" w14:textId="5498DCE8" w:rsidR="005E088C" w:rsidRPr="008B55D6" w:rsidRDefault="00BA03D4" w:rsidP="004F199F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>– 04.03.2016 – 27.06.2016</w:t>
      </w:r>
    </w:p>
    <w:p w14:paraId="213D7C05" w14:textId="1400FFCF" w:rsidR="005E088C" w:rsidRPr="008B55D6" w:rsidRDefault="00BA03D4" w:rsidP="005E088C">
      <w:pPr>
        <w:rPr>
          <w:sz w:val="20"/>
          <w:szCs w:val="20"/>
        </w:rPr>
      </w:pPr>
      <w:r w:rsidRPr="008B55D6">
        <w:rPr>
          <w:sz w:val="20"/>
          <w:szCs w:val="20"/>
        </w:rPr>
        <w:t>Me sukses 85%</w:t>
      </w:r>
      <w:r w:rsidR="003A2124" w:rsidRPr="008B55D6">
        <w:rPr>
          <w:sz w:val="20"/>
          <w:szCs w:val="20"/>
        </w:rPr>
        <w:t xml:space="preserve"> të gjuhës angleze me nivel të ndërmjetëm. </w:t>
      </w:r>
    </w:p>
    <w:p w14:paraId="4ECB82BD" w14:textId="7C785647" w:rsidR="005E088C" w:rsidRPr="008B55D6" w:rsidRDefault="00026759" w:rsidP="00B47E1E">
      <w:pPr>
        <w:pStyle w:val="Heading2"/>
        <w:rPr>
          <w:sz w:val="24"/>
          <w:szCs w:val="24"/>
        </w:rPr>
      </w:pPr>
      <w:r w:rsidRPr="008B55D6">
        <w:rPr>
          <w:sz w:val="24"/>
          <w:szCs w:val="24"/>
        </w:rPr>
        <w:t xml:space="preserve">Gara Nacionale të gjuhës angleze – Kolegji “Mehmet Akif” – Lipjan </w:t>
      </w:r>
    </w:p>
    <w:p w14:paraId="257B4AD1" w14:textId="3F044B18" w:rsidR="00026759" w:rsidRPr="008B55D6" w:rsidRDefault="00026759" w:rsidP="00026759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>– 20.03.2019</w:t>
      </w:r>
    </w:p>
    <w:p w14:paraId="3131E4BB" w14:textId="0162A3C6" w:rsidR="005E088C" w:rsidRPr="008B55D6" w:rsidRDefault="00026759" w:rsidP="005E088C">
      <w:pPr>
        <w:rPr>
          <w:sz w:val="20"/>
          <w:szCs w:val="20"/>
        </w:rPr>
      </w:pPr>
      <w:r w:rsidRPr="008B55D6">
        <w:rPr>
          <w:sz w:val="20"/>
          <w:szCs w:val="20"/>
        </w:rPr>
        <w:t>Arriti certifikim të argjendtë.</w:t>
      </w:r>
    </w:p>
    <w:p w14:paraId="5A4AB03A" w14:textId="77777777" w:rsidR="00FB133D" w:rsidRPr="008B55D6" w:rsidRDefault="00FB133D" w:rsidP="00FB133D">
      <w:pPr>
        <w:pStyle w:val="Heading2"/>
        <w:rPr>
          <w:sz w:val="24"/>
          <w:szCs w:val="24"/>
        </w:rPr>
      </w:pPr>
      <w:r w:rsidRPr="008B55D6">
        <w:rPr>
          <w:sz w:val="24"/>
          <w:szCs w:val="24"/>
        </w:rPr>
        <w:t xml:space="preserve">PBC - Trajnim në gjuhën programuese PYTHON – Kaçanik </w:t>
      </w:r>
    </w:p>
    <w:p w14:paraId="403196A1" w14:textId="27758EFB" w:rsidR="00FB133D" w:rsidRPr="008B55D6" w:rsidRDefault="00FB133D" w:rsidP="00FB133D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 xml:space="preserve"> – 2020</w:t>
      </w:r>
    </w:p>
    <w:p w14:paraId="63FAEC81" w14:textId="1262EC27" w:rsidR="007E18AA" w:rsidRPr="008B55D6" w:rsidRDefault="007E18AA" w:rsidP="00FB133D">
      <w:pPr>
        <w:pStyle w:val="Heading3"/>
        <w:rPr>
          <w:sz w:val="22"/>
          <w:szCs w:val="22"/>
        </w:rPr>
      </w:pPr>
      <w:r w:rsidRPr="008B55D6">
        <w:rPr>
          <w:sz w:val="22"/>
          <w:szCs w:val="22"/>
        </w:rPr>
        <w:t>Në modulet: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7E18AA" w:rsidRPr="008B55D6" w14:paraId="397840AC" w14:textId="77777777" w:rsidTr="00A748A0">
        <w:tc>
          <w:tcPr>
            <w:tcW w:w="4320" w:type="dxa"/>
          </w:tcPr>
          <w:p w14:paraId="40F39558" w14:textId="51ED910C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 xml:space="preserve">Trendët më të reja në TIK                                         </w:t>
            </w:r>
          </w:p>
          <w:p w14:paraId="4D06AFCF" w14:textId="77777777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 xml:space="preserve">Ndërmarrësi dhe Inovacion   </w:t>
            </w:r>
          </w:p>
          <w:p w14:paraId="67453DCA" w14:textId="77777777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 xml:space="preserve">Programim I orientuar në objekte        </w:t>
            </w:r>
          </w:p>
          <w:p w14:paraId="5BB519F3" w14:textId="66604A9E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 xml:space="preserve">LittleBits                                                         </w:t>
            </w:r>
          </w:p>
        </w:tc>
        <w:tc>
          <w:tcPr>
            <w:tcW w:w="4320" w:type="dxa"/>
            <w:tcMar>
              <w:left w:w="576" w:type="dxa"/>
            </w:tcMar>
          </w:tcPr>
          <w:p w14:paraId="4DB155F8" w14:textId="3A1D6AC1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Arduino</w:t>
            </w:r>
          </w:p>
          <w:p w14:paraId="273BEB01" w14:textId="4932477A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Raspberry PI</w:t>
            </w:r>
          </w:p>
          <w:p w14:paraId="7727F0AE" w14:textId="77777777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3D Dizajn dhe Printim</w:t>
            </w:r>
          </w:p>
          <w:p w14:paraId="40B34C05" w14:textId="52492A8A" w:rsidR="007E18AA" w:rsidRPr="008B55D6" w:rsidRDefault="007E18AA" w:rsidP="00A748A0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Etikë në punë</w:t>
            </w:r>
          </w:p>
        </w:tc>
      </w:tr>
    </w:tbl>
    <w:p w14:paraId="591ADF59" w14:textId="77777777" w:rsidR="00FB133D" w:rsidRPr="008B55D6" w:rsidRDefault="00FB133D" w:rsidP="005E088C">
      <w:pPr>
        <w:rPr>
          <w:sz w:val="20"/>
          <w:szCs w:val="20"/>
        </w:rPr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8B55D6" w14:paraId="41DC5106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6220B977" w14:textId="77777777" w:rsidR="00143224" w:rsidRPr="008B55D6" w:rsidRDefault="00075B13" w:rsidP="00075B13">
            <w:pPr>
              <w:pStyle w:val="Icons"/>
              <w:rPr>
                <w:sz w:val="20"/>
                <w:szCs w:val="20"/>
              </w:rPr>
            </w:pPr>
            <w:r w:rsidRPr="008B55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495E98" wp14:editId="5ABEB2FA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6CC08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1C77FAC6" w14:textId="613D00F1" w:rsidR="00143224" w:rsidRPr="008B55D6" w:rsidRDefault="00026759" w:rsidP="00AD6216">
            <w:pPr>
              <w:pStyle w:val="Heading1"/>
              <w:outlineLvl w:val="0"/>
              <w:rPr>
                <w:sz w:val="28"/>
                <w:szCs w:val="28"/>
              </w:rPr>
            </w:pPr>
            <w:r w:rsidRPr="008B55D6">
              <w:rPr>
                <w:sz w:val="28"/>
                <w:szCs w:val="28"/>
              </w:rPr>
              <w:t>Aftësitë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8B55D6" w14:paraId="71B51C94" w14:textId="77777777" w:rsidTr="00565B06">
        <w:tc>
          <w:tcPr>
            <w:tcW w:w="4320" w:type="dxa"/>
          </w:tcPr>
          <w:p w14:paraId="3C1D3DE1" w14:textId="3C181B2D" w:rsidR="00143224" w:rsidRPr="008B55D6" w:rsidRDefault="007E18AA" w:rsidP="008B55D6">
            <w:pPr>
              <w:pStyle w:val="ListBullet"/>
              <w:spacing w:after="80" w:line="240" w:lineRule="auto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Aftësi të mira komunikuese</w:t>
            </w:r>
          </w:p>
          <w:p w14:paraId="112908AF" w14:textId="77777777" w:rsidR="00316CE4" w:rsidRPr="008B55D6" w:rsidRDefault="007E18AA" w:rsidP="00316CE4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 xml:space="preserve">Kreativitet </w:t>
            </w:r>
          </w:p>
          <w:p w14:paraId="48DBAD64" w14:textId="17AB1EB9" w:rsidR="005274A7" w:rsidRPr="008B55D6" w:rsidRDefault="005274A7" w:rsidP="00316CE4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 xml:space="preserve">I orientuar në detaje </w:t>
            </w:r>
          </w:p>
        </w:tc>
        <w:tc>
          <w:tcPr>
            <w:tcW w:w="4320" w:type="dxa"/>
            <w:tcMar>
              <w:left w:w="576" w:type="dxa"/>
            </w:tcMar>
          </w:tcPr>
          <w:p w14:paraId="2E97A833" w14:textId="031FA8D3" w:rsidR="00143224" w:rsidRPr="008B55D6" w:rsidRDefault="005274A7" w:rsidP="00565B06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Aftësi në zgjidhjen e problemeve</w:t>
            </w:r>
          </w:p>
          <w:p w14:paraId="0B1C8253" w14:textId="793C14BB" w:rsidR="00F904FC" w:rsidRPr="008B55D6" w:rsidRDefault="005274A7" w:rsidP="00565B06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Aftësi në përdorim të komputerit</w:t>
            </w:r>
          </w:p>
          <w:p w14:paraId="5FC05CCD" w14:textId="377B386C" w:rsidR="00F904FC" w:rsidRPr="008B55D6" w:rsidRDefault="005274A7" w:rsidP="00565B06">
            <w:pPr>
              <w:pStyle w:val="ListBullet"/>
              <w:spacing w:after="80"/>
              <w:rPr>
                <w:sz w:val="20"/>
                <w:szCs w:val="20"/>
              </w:rPr>
            </w:pPr>
            <w:r w:rsidRPr="008B55D6">
              <w:rPr>
                <w:sz w:val="20"/>
                <w:szCs w:val="20"/>
              </w:rPr>
              <w:t>Dëgjim aktiv</w:t>
            </w: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8B55D6" w14:paraId="05C904D3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4C16607C" w14:textId="77777777" w:rsidR="00AC7C34" w:rsidRPr="008B55D6" w:rsidRDefault="00075B13" w:rsidP="00075B13">
            <w:pPr>
              <w:pStyle w:val="Icons"/>
              <w:rPr>
                <w:sz w:val="20"/>
                <w:szCs w:val="20"/>
              </w:rPr>
            </w:pPr>
            <w:r w:rsidRPr="008B55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E4FEC7" wp14:editId="4C0F0FF4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B2E4B6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+TpxAAAIl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18065AB" w14:textId="3C80924F" w:rsidR="005274A7" w:rsidRPr="008B55D6" w:rsidRDefault="005274A7" w:rsidP="00AD6216">
            <w:pPr>
              <w:pStyle w:val="Heading1"/>
              <w:outlineLvl w:val="0"/>
              <w:rPr>
                <w:sz w:val="28"/>
                <w:szCs w:val="28"/>
              </w:rPr>
            </w:pPr>
            <w:r w:rsidRPr="008B55D6">
              <w:rPr>
                <w:sz w:val="28"/>
                <w:szCs w:val="28"/>
              </w:rPr>
              <w:t>AKtivitetet</w:t>
            </w:r>
          </w:p>
        </w:tc>
      </w:tr>
    </w:tbl>
    <w:p w14:paraId="0BCAD2DF" w14:textId="78015234" w:rsidR="007A0F44" w:rsidRPr="008B55D6" w:rsidRDefault="005274A7" w:rsidP="00316CE4">
      <w:pPr>
        <w:rPr>
          <w:sz w:val="20"/>
          <w:szCs w:val="20"/>
        </w:rPr>
      </w:pPr>
      <w:r w:rsidRPr="008B55D6">
        <w:rPr>
          <w:sz w:val="20"/>
          <w:szCs w:val="20"/>
        </w:rPr>
        <w:t xml:space="preserve">I </w:t>
      </w:r>
      <w:r w:rsidR="008B55D6" w:rsidRPr="008B55D6">
        <w:rPr>
          <w:sz w:val="20"/>
          <w:szCs w:val="20"/>
        </w:rPr>
        <w:t xml:space="preserve">eksperiencuar dhe vetë-mësuar në editim të videove dhe imazheve visuele për 5 vite. </w:t>
      </w:r>
    </w:p>
    <w:sectPr w:rsidR="007A0F44" w:rsidRPr="008B55D6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5B3D" w14:textId="77777777" w:rsidR="007C78AF" w:rsidRDefault="007C78AF" w:rsidP="00F534FB">
      <w:pPr>
        <w:spacing w:after="0"/>
      </w:pPr>
      <w:r>
        <w:separator/>
      </w:r>
    </w:p>
  </w:endnote>
  <w:endnote w:type="continuationSeparator" w:id="0">
    <w:p w14:paraId="54634253" w14:textId="77777777" w:rsidR="007C78AF" w:rsidRDefault="007C78AF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837E8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640D" w14:textId="77777777" w:rsidR="007C78AF" w:rsidRDefault="007C78AF" w:rsidP="00F534FB">
      <w:pPr>
        <w:spacing w:after="0"/>
      </w:pPr>
      <w:r>
        <w:separator/>
      </w:r>
    </w:p>
  </w:footnote>
  <w:footnote w:type="continuationSeparator" w:id="0">
    <w:p w14:paraId="0F455F31" w14:textId="77777777" w:rsidR="007C78AF" w:rsidRDefault="007C78AF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4100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5C7645" wp14:editId="4531F7C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7AA7F3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51319">
    <w:abstractNumId w:val="9"/>
  </w:num>
  <w:num w:numId="2" w16cid:durableId="1528446423">
    <w:abstractNumId w:val="9"/>
    <w:lvlOverride w:ilvl="0">
      <w:startOverride w:val="1"/>
    </w:lvlOverride>
  </w:num>
  <w:num w:numId="3" w16cid:durableId="175579405">
    <w:abstractNumId w:val="10"/>
  </w:num>
  <w:num w:numId="4" w16cid:durableId="103229163">
    <w:abstractNumId w:val="13"/>
  </w:num>
  <w:num w:numId="5" w16cid:durableId="846939631">
    <w:abstractNumId w:val="8"/>
  </w:num>
  <w:num w:numId="6" w16cid:durableId="1317031673">
    <w:abstractNumId w:val="7"/>
  </w:num>
  <w:num w:numId="7" w16cid:durableId="1389036176">
    <w:abstractNumId w:val="6"/>
  </w:num>
  <w:num w:numId="8" w16cid:durableId="2077819430">
    <w:abstractNumId w:val="5"/>
  </w:num>
  <w:num w:numId="9" w16cid:durableId="2100522448">
    <w:abstractNumId w:val="4"/>
  </w:num>
  <w:num w:numId="10" w16cid:durableId="1867912198">
    <w:abstractNumId w:val="3"/>
  </w:num>
  <w:num w:numId="11" w16cid:durableId="208615899">
    <w:abstractNumId w:val="2"/>
  </w:num>
  <w:num w:numId="12" w16cid:durableId="1844127611">
    <w:abstractNumId w:val="1"/>
  </w:num>
  <w:num w:numId="13" w16cid:durableId="523977944">
    <w:abstractNumId w:val="0"/>
  </w:num>
  <w:num w:numId="14" w16cid:durableId="1281957761">
    <w:abstractNumId w:val="12"/>
  </w:num>
  <w:num w:numId="15" w16cid:durableId="4689103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AF"/>
    <w:rsid w:val="00002750"/>
    <w:rsid w:val="00004D4E"/>
    <w:rsid w:val="00011895"/>
    <w:rsid w:val="00013818"/>
    <w:rsid w:val="00024730"/>
    <w:rsid w:val="00026759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D4157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E0F42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A2124"/>
    <w:rsid w:val="003E5D64"/>
    <w:rsid w:val="00403149"/>
    <w:rsid w:val="004037EF"/>
    <w:rsid w:val="00405BAD"/>
    <w:rsid w:val="004113D8"/>
    <w:rsid w:val="00416463"/>
    <w:rsid w:val="00423827"/>
    <w:rsid w:val="00437B8B"/>
    <w:rsid w:val="00452EA1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274A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C5293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4C1F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C78AF"/>
    <w:rsid w:val="007E18AA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B55D6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03D4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5635F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B133D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DB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bardha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A1C237D844F24A7847A1BC6167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83145-8337-4730-BB60-67668DF8526C}"/>
      </w:docPartPr>
      <w:docPartBody>
        <w:p w:rsidR="00A24CDF" w:rsidRDefault="005A7F5A">
          <w:pPr>
            <w:pStyle w:val="C8AA1C237D844F24A7847A1BC6167306"/>
          </w:pPr>
          <w:r w:rsidRPr="009D0878">
            <w:t>Phone</w:t>
          </w:r>
        </w:p>
      </w:docPartBody>
    </w:docPart>
    <w:docPart>
      <w:docPartPr>
        <w:name w:val="8913C1D060AC46CEB7808B49BF39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1052-5B4D-4ADB-8FFB-FE5BCA8B8748}"/>
      </w:docPartPr>
      <w:docPartBody>
        <w:p w:rsidR="00A24CDF" w:rsidRDefault="005A7F5A">
          <w:pPr>
            <w:pStyle w:val="8913C1D060AC46CEB7808B49BF39FC9E"/>
          </w:pPr>
          <w:r w:rsidRPr="009D0878">
            <w:t>Email</w:t>
          </w:r>
        </w:p>
      </w:docPartBody>
    </w:docPart>
    <w:docPart>
      <w:docPartPr>
        <w:name w:val="0312218291B04BEEA967F55B524C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4EA4-7EC5-47DE-9642-58DF11F0843E}"/>
      </w:docPartPr>
      <w:docPartBody>
        <w:p w:rsidR="00A24CDF" w:rsidRDefault="005A7F5A">
          <w:pPr>
            <w:pStyle w:val="0312218291B04BEEA967F55B524C1F95"/>
          </w:pPr>
          <w:r w:rsidRPr="009D0878">
            <w:t>LinkedIn Profile</w:t>
          </w:r>
        </w:p>
      </w:docPartBody>
    </w:docPart>
    <w:docPart>
      <w:docPartPr>
        <w:name w:val="89BEA08557E54DD1B6B5ECC5D77FE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D3EC-BF41-4C99-A305-19616F12399E}"/>
      </w:docPartPr>
      <w:docPartBody>
        <w:p w:rsidR="00A24CDF" w:rsidRDefault="005A7F5A">
          <w:pPr>
            <w:pStyle w:val="89BEA08557E54DD1B6B5ECC5D77FE30D"/>
          </w:pPr>
          <w:r w:rsidRPr="009D0878">
            <w:t>Twitter/Blog/Portfolio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5A"/>
    <w:rsid w:val="005A7F5A"/>
    <w:rsid w:val="00A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AA1C237D844F24A7847A1BC6167306">
    <w:name w:val="C8AA1C237D844F24A7847A1BC6167306"/>
  </w:style>
  <w:style w:type="paragraph" w:customStyle="1" w:styleId="8913C1D060AC46CEB7808B49BF39FC9E">
    <w:name w:val="8913C1D060AC46CEB7808B49BF39FC9E"/>
  </w:style>
  <w:style w:type="paragraph" w:customStyle="1" w:styleId="0312218291B04BEEA967F55B524C1F95">
    <w:name w:val="0312218291B04BEEA967F55B524C1F95"/>
  </w:style>
  <w:style w:type="paragraph" w:customStyle="1" w:styleId="89BEA08557E54DD1B6B5ECC5D77FE30D">
    <w:name w:val="89BEA08557E54DD1B6B5ECC5D77FE30D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                                                                        Kaçanik, Kosovë</CompanyAddress>
  <CompanyPhone>+383 45 881 244</CompanyPhone>
  <CompanyFax/>
  <CompanyEmail>arniss@aol.com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Kaçanik</cp:keywords>
  <dc:description/>
  <cp:lastModifiedBy/>
  <cp:revision>1</cp:revision>
  <dcterms:created xsi:type="dcterms:W3CDTF">2022-05-09T21:02:00Z</dcterms:created>
  <dcterms:modified xsi:type="dcterms:W3CDTF">2022-05-09T21:02:00Z</dcterms:modified>
  <cp:category/>
  <cp:contentStatus>Kosovë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